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787" w:rsidRDefault="0022285A">
      <w:bookmarkStart w:id="0" w:name="_GoBack"/>
      <w:bookmarkEnd w:id="0"/>
      <w:r>
        <w:t>RMK finants- ja administratsioonijuht</w:t>
      </w:r>
      <w:r>
        <w:tab/>
      </w:r>
      <w:r>
        <w:tab/>
      </w:r>
      <w:r>
        <w:tab/>
      </w:r>
      <w:r>
        <w:tab/>
      </w:r>
      <w:r>
        <w:tab/>
        <w:t>01.09.2014</w:t>
      </w:r>
    </w:p>
    <w:p w:rsidR="0022285A" w:rsidRDefault="0022285A"/>
    <w:p w:rsidR="0022285A" w:rsidRDefault="0022285A">
      <w:r>
        <w:t>Avaldus</w:t>
      </w:r>
    </w:p>
    <w:p w:rsidR="0022285A" w:rsidRDefault="0022285A"/>
    <w:p w:rsidR="0022285A" w:rsidRDefault="0022285A">
      <w:r>
        <w:t xml:space="preserve">Palun muuta RMK dokumendihaldusosakonna puhkuse ajagraafikut Elisabeth </w:t>
      </w:r>
      <w:proofErr w:type="spellStart"/>
      <w:r>
        <w:t>Ivask’i</w:t>
      </w:r>
      <w:proofErr w:type="spellEnd"/>
      <w:r>
        <w:t xml:space="preserve"> </w:t>
      </w:r>
    </w:p>
    <w:p w:rsidR="0022285A" w:rsidRDefault="0022285A">
      <w:r>
        <w:t>osas alljärgnevalt:</w:t>
      </w:r>
    </w:p>
    <w:p w:rsidR="0022285A" w:rsidRPr="0022285A" w:rsidRDefault="0022285A">
      <w:pPr>
        <w:rPr>
          <w:u w:val="single"/>
        </w:rPr>
      </w:pPr>
      <w:r w:rsidRPr="0022285A">
        <w:rPr>
          <w:u w:val="single"/>
        </w:rPr>
        <w:t>tühistada puhkus</w:t>
      </w:r>
    </w:p>
    <w:p w:rsidR="0022285A" w:rsidRDefault="0022285A">
      <w:r>
        <w:t>06.10.2014 – 07.11.2014</w:t>
      </w:r>
    </w:p>
    <w:p w:rsidR="0022285A" w:rsidRPr="0022285A" w:rsidRDefault="0022285A">
      <w:pPr>
        <w:rPr>
          <w:u w:val="single"/>
        </w:rPr>
      </w:pPr>
      <w:r w:rsidRPr="0022285A">
        <w:rPr>
          <w:u w:val="single"/>
        </w:rPr>
        <w:t>võimaldada puhkust:</w:t>
      </w:r>
    </w:p>
    <w:p w:rsidR="0022285A" w:rsidRDefault="0022285A">
      <w:r>
        <w:t>15.09.2014 – 21.09.2014</w:t>
      </w:r>
    </w:p>
    <w:p w:rsidR="0022285A" w:rsidRDefault="0022285A">
      <w:r>
        <w:t>13.10.2014 – 07.11.2014</w:t>
      </w:r>
    </w:p>
    <w:p w:rsidR="0022285A" w:rsidRDefault="0022285A"/>
    <w:p w:rsidR="0022285A" w:rsidRDefault="0022285A"/>
    <w:p w:rsidR="0022285A" w:rsidRDefault="0022285A">
      <w:r>
        <w:t>Elisabeth Ivask</w:t>
      </w:r>
    </w:p>
    <w:p w:rsidR="0022285A" w:rsidRDefault="0022285A">
      <w:r>
        <w:t>RMK dokumendihaldusosakonna juhataja</w:t>
      </w:r>
    </w:p>
    <w:sectPr w:rsidR="00222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85A"/>
    <w:rsid w:val="00117108"/>
    <w:rsid w:val="0022285A"/>
    <w:rsid w:val="004A26C6"/>
    <w:rsid w:val="00806D5A"/>
    <w:rsid w:val="009C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108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108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1322B92C.dotm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Ivask</dc:creator>
  <cp:lastModifiedBy>Kristi Ulla</cp:lastModifiedBy>
  <cp:revision>2</cp:revision>
  <dcterms:created xsi:type="dcterms:W3CDTF">2014-09-02T11:08:00Z</dcterms:created>
  <dcterms:modified xsi:type="dcterms:W3CDTF">2014-09-02T11:08:00Z</dcterms:modified>
</cp:coreProperties>
</file>